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1C" w:rsidRPr="00D0456C" w:rsidRDefault="000E221C" w:rsidP="00A95E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5EFC">
        <w:rPr>
          <w:sz w:val="24"/>
          <w:szCs w:val="24"/>
        </w:rPr>
        <w:t xml:space="preserve">Celková délka příspěvku pro </w:t>
      </w:r>
      <w:r w:rsidRPr="00D0456C">
        <w:rPr>
          <w:sz w:val="24"/>
          <w:szCs w:val="24"/>
        </w:rPr>
        <w:t>svazek Proceeding of ABAF 13 je 6-10 standardních stránek</w:t>
      </w:r>
    </w:p>
    <w:p w:rsidR="000E221C" w:rsidRPr="00D0456C" w:rsidRDefault="000E221C" w:rsidP="00A95E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>Užívejte jednoduché řádkování, písmo Times New Roman svislé, velikost písma 12</w:t>
      </w:r>
    </w:p>
    <w:p w:rsidR="000E221C" w:rsidRPr="00D0456C" w:rsidRDefault="000E221C" w:rsidP="00A95E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>Název příspěvku musí být centrován a napsán tučným písmem</w:t>
      </w:r>
    </w:p>
    <w:p w:rsidR="000E221C" w:rsidRPr="00D0456C" w:rsidRDefault="000E221C" w:rsidP="00A95E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>Po 1 mezeře mezi řádky vložte jména autorů, následně jejich pracoviště</w:t>
      </w:r>
    </w:p>
    <w:p w:rsidR="000E221C" w:rsidRPr="00D0456C" w:rsidRDefault="000E221C" w:rsidP="00A95E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 xml:space="preserve">Po dalším volném řádku vložte abstrakt. Užijte okraj cca </w:t>
      </w:r>
      <w:smartTag w:uri="urn:schemas-microsoft-com:office:smarttags" w:element="metricconverter">
        <w:smartTagPr>
          <w:attr w:name="ProductID" w:val="3 cm"/>
        </w:smartTagPr>
        <w:r w:rsidRPr="00D0456C">
          <w:rPr>
            <w:sz w:val="24"/>
            <w:szCs w:val="24"/>
          </w:rPr>
          <w:t>3 cm</w:t>
        </w:r>
      </w:smartTag>
    </w:p>
    <w:p w:rsidR="000E221C" w:rsidRPr="00D0456C" w:rsidRDefault="000E221C" w:rsidP="00A95E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>Nepoužívejte odsazení na začátku odstavců</w:t>
      </w:r>
    </w:p>
    <w:p w:rsidR="000E221C" w:rsidRPr="00D0456C" w:rsidRDefault="000E221C" w:rsidP="00D335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>Text začněte po dalším prázdném řádku.</w:t>
      </w:r>
    </w:p>
    <w:p w:rsidR="000E221C" w:rsidRPr="00D0456C" w:rsidRDefault="000E221C" w:rsidP="00D335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>Za textem  vložte „Poděkování“ (tučně) a potom text poděkování</w:t>
      </w:r>
    </w:p>
    <w:p w:rsidR="000E221C" w:rsidRPr="00D0456C" w:rsidRDefault="000E221C" w:rsidP="00D335D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0456C">
        <w:rPr>
          <w:sz w:val="24"/>
          <w:szCs w:val="24"/>
        </w:rPr>
        <w:t>Vložte prázdný řádek a slovo „References“ (centrované a tučně). Seznam referencí by měl být napsán následovně: „ R. Smith, Electrochem. Solid-State Lett.,</w:t>
      </w:r>
      <w:r w:rsidRPr="00D0456C">
        <w:rPr>
          <w:b/>
          <w:sz w:val="24"/>
          <w:szCs w:val="24"/>
        </w:rPr>
        <w:t>10</w:t>
      </w:r>
      <w:r w:rsidRPr="00D0456C">
        <w:rPr>
          <w:sz w:val="24"/>
          <w:szCs w:val="24"/>
        </w:rPr>
        <w:t xml:space="preserve">, A1 (2007). Odkazy v textu by měly být uváděny číslem v kulatých závorkách ( ) </w:t>
      </w:r>
      <w:r w:rsidRPr="00D0456C">
        <w:rPr>
          <w:b/>
          <w:sz w:val="24"/>
          <w:szCs w:val="24"/>
        </w:rPr>
        <w:t>oprav</w:t>
      </w:r>
      <w:bookmarkStart w:id="0" w:name="_GoBack"/>
      <w:bookmarkEnd w:id="0"/>
      <w:r w:rsidRPr="00D0456C">
        <w:rPr>
          <w:b/>
          <w:sz w:val="24"/>
          <w:szCs w:val="24"/>
        </w:rPr>
        <w:t>du () ?</w:t>
      </w:r>
    </w:p>
    <w:p w:rsidR="000E221C" w:rsidRPr="00D0456C" w:rsidRDefault="000E221C" w:rsidP="00D335D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0456C">
        <w:rPr>
          <w:sz w:val="24"/>
          <w:szCs w:val="24"/>
        </w:rPr>
        <w:t>Obrázky ve vhodných rozměrech by měly být vloženy přímo na odpovídající místo a měla by být opatřeny popisem. Mělo by být pamatováno na čitelnost v konečné velikosti stránky</w:t>
      </w:r>
    </w:p>
    <w:p w:rsidR="000E221C" w:rsidRPr="00D0456C" w:rsidRDefault="000E221C" w:rsidP="00D335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>Užívejte desetinou tečku ( obvyklé v anglicky hovořících zemích), ne čárku !!</w:t>
      </w:r>
    </w:p>
    <w:p w:rsidR="000E221C" w:rsidRPr="00D0456C" w:rsidRDefault="000E221C" w:rsidP="00D335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>Užívejte mezinárodní standardy, je-li to možné. Symboly fyzikálních veličin podle zvyklostí dané vědní oblasti. Pro chemické obory užívejte doporučení IUPAC.</w:t>
      </w:r>
    </w:p>
    <w:p w:rsidR="000E221C" w:rsidRPr="00D0456C" w:rsidRDefault="000E221C" w:rsidP="00D335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>Názvy kapitol uvádějte tučným písmem a uprostřed (centrovaně), oddělené nad a pod jedním prázdným řádkem. Názvy podkapitol neuvádějte netučným písmem, od levého okraje a podtrženě</w:t>
      </w:r>
    </w:p>
    <w:p w:rsidR="000E221C" w:rsidRPr="00D0456C" w:rsidRDefault="000E221C" w:rsidP="00D335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456C">
        <w:rPr>
          <w:sz w:val="24"/>
          <w:szCs w:val="24"/>
        </w:rPr>
        <w:t xml:space="preserve">Matematické vzorce by měly být číslovány ve hranatých závorkách </w:t>
      </w:r>
      <w:r w:rsidRPr="00D0456C">
        <w:rPr>
          <w:rFonts w:cs="Calibri"/>
          <w:sz w:val="24"/>
          <w:szCs w:val="24"/>
        </w:rPr>
        <w:t>[</w:t>
      </w:r>
      <w:r w:rsidRPr="00D0456C">
        <w:rPr>
          <w:sz w:val="24"/>
          <w:szCs w:val="24"/>
        </w:rPr>
        <w:t xml:space="preserve"> </w:t>
      </w:r>
      <w:r w:rsidRPr="00D0456C">
        <w:rPr>
          <w:rFonts w:cs="Calibri"/>
          <w:sz w:val="24"/>
          <w:szCs w:val="24"/>
        </w:rPr>
        <w:t>] na pravém okraji</w:t>
      </w:r>
    </w:p>
    <w:p w:rsidR="000E221C" w:rsidRPr="00D0456C" w:rsidRDefault="000E221C" w:rsidP="00237C7D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D0456C">
        <w:rPr>
          <w:rFonts w:cs="Calibri"/>
          <w:sz w:val="24"/>
          <w:szCs w:val="24"/>
        </w:rPr>
        <w:t xml:space="preserve"> Nepoužívejte  editor vzorců pro matematické výrazy na kartě „VLOŽENÍ“. Vkládejte rovnice jako text, pokud možno do jediného řádku (zlomky).</w:t>
      </w:r>
    </w:p>
    <w:p w:rsidR="000E221C" w:rsidRPr="00D0456C" w:rsidRDefault="000E221C" w:rsidP="00237C7D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D0456C">
        <w:rPr>
          <w:rFonts w:cs="Calibri"/>
          <w:sz w:val="24"/>
          <w:szCs w:val="24"/>
        </w:rPr>
        <w:t>Neužívejte  symbol *pro násobení.</w:t>
      </w:r>
    </w:p>
    <w:p w:rsidR="000E221C" w:rsidRPr="00D0456C" w:rsidRDefault="000E221C" w:rsidP="00237C7D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D0456C">
        <w:rPr>
          <w:rFonts w:cs="Calibri"/>
          <w:sz w:val="24"/>
          <w:szCs w:val="24"/>
        </w:rPr>
        <w:t xml:space="preserve">Řecká písmena a jiné symboly vkládejte přepnutím fontu na font „Symbol“ a neužívejte možnost “Insert Symbol“ na kartě „VLOŽENÍ“. </w:t>
      </w:r>
    </w:p>
    <w:p w:rsidR="000E221C" w:rsidRPr="00237C7D" w:rsidRDefault="000E221C" w:rsidP="00237C7D">
      <w:pPr>
        <w:rPr>
          <w:sz w:val="24"/>
          <w:szCs w:val="24"/>
        </w:rPr>
      </w:pPr>
    </w:p>
    <w:sectPr w:rsidR="000E221C" w:rsidRPr="00237C7D" w:rsidSect="00BF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75C2"/>
    <w:multiLevelType w:val="hybridMultilevel"/>
    <w:tmpl w:val="81F654D2"/>
    <w:lvl w:ilvl="0" w:tplc="8DDA85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EFC"/>
    <w:rsid w:val="00056C31"/>
    <w:rsid w:val="000E221C"/>
    <w:rsid w:val="001050B2"/>
    <w:rsid w:val="00204F49"/>
    <w:rsid w:val="00237C7D"/>
    <w:rsid w:val="004A0F3A"/>
    <w:rsid w:val="005343DC"/>
    <w:rsid w:val="00A95EFC"/>
    <w:rsid w:val="00B43104"/>
    <w:rsid w:val="00B70FB4"/>
    <w:rsid w:val="00BF65C2"/>
    <w:rsid w:val="00C22E18"/>
    <w:rsid w:val="00D0456C"/>
    <w:rsid w:val="00D335DC"/>
    <w:rsid w:val="00D45F4E"/>
    <w:rsid w:val="00DE045F"/>
    <w:rsid w:val="00E8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5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250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Zatloukal</dc:creator>
  <cp:keywords/>
  <dc:description/>
  <cp:lastModifiedBy>Ladik</cp:lastModifiedBy>
  <cp:revision>2</cp:revision>
  <dcterms:created xsi:type="dcterms:W3CDTF">2012-07-06T15:15:00Z</dcterms:created>
  <dcterms:modified xsi:type="dcterms:W3CDTF">2012-07-06T15:15:00Z</dcterms:modified>
</cp:coreProperties>
</file>